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kingston-vic.-profile"/>
    <w:p>
      <w:pPr>
        <w:pStyle w:val="Heading1"/>
      </w:pPr>
      <w:r>
        <w:t xml:space="preserve">Kingston (Vic.)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159,908          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Kingston (Vic.)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92,630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Kingston (Vic.)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16,860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5,475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$54,448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$13,063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90,627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2,116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16,500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10,650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10,521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6,983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17,972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18,575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1,953,750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2025-01-02T01:44:56Z</dcterms:created>
  <dcterms:modified xsi:type="dcterms:W3CDTF">2025-01-02T01:44:56Z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